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A5F1" w14:textId="77777777" w:rsidR="00BD2ECF" w:rsidRDefault="00BD2ECF">
      <w:pPr>
        <w:rPr>
          <w:rFonts w:ascii="標楷體" w:eastAsia="標楷體" w:hAnsi="標楷體"/>
          <w:b/>
          <w:sz w:val="32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159"/>
        <w:gridCol w:w="709"/>
        <w:gridCol w:w="250"/>
        <w:gridCol w:w="1560"/>
        <w:gridCol w:w="3118"/>
      </w:tblGrid>
      <w:tr w:rsidR="00BD2ECF" w14:paraId="4FA2119A" w14:textId="77777777" w:rsidTr="004D7F81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3DEA6" w14:textId="2275C6FB" w:rsidR="00BD2ECF" w:rsidRDefault="00000000" w:rsidP="00C70C6A">
            <w:pPr>
              <w:jc w:val="right"/>
            </w:pPr>
            <w:r>
              <w:rPr>
                <w:rFonts w:ascii="標楷體" w:eastAsia="標楷體" w:hAnsi="標楷體"/>
                <w:sz w:val="36"/>
              </w:rPr>
              <w:t>申請日期：</w:t>
            </w:r>
            <w:r w:rsidR="00C70C6A">
              <w:rPr>
                <w:rFonts w:ascii="標楷體" w:eastAsia="標楷體" w:hAnsi="標楷體" w:hint="eastAsia"/>
                <w:sz w:val="36"/>
              </w:rPr>
              <w:t xml:space="preserve">    </w:t>
            </w:r>
            <w:r w:rsidR="00C70C6A" w:rsidRPr="00C70C6A">
              <w:rPr>
                <w:rFonts w:ascii="標楷體" w:eastAsia="標楷體" w:hAnsi="標楷體" w:hint="eastAsia"/>
                <w:sz w:val="36"/>
              </w:rPr>
              <w:t xml:space="preserve">年  </w:t>
            </w:r>
            <w:r w:rsidR="00C70C6A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C70C6A" w:rsidRPr="00C70C6A">
              <w:rPr>
                <w:rFonts w:ascii="標楷體" w:eastAsia="標楷體" w:hAnsi="標楷體" w:hint="eastAsia"/>
                <w:sz w:val="36"/>
              </w:rPr>
              <w:t>月</w:t>
            </w:r>
            <w:r w:rsidR="00C70C6A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C70C6A" w:rsidRPr="00C70C6A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C70C6A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C70C6A" w:rsidRPr="00C70C6A">
              <w:rPr>
                <w:rFonts w:ascii="標楷體" w:eastAsia="標楷體" w:hAnsi="標楷體" w:hint="eastAsia"/>
                <w:sz w:val="36"/>
              </w:rPr>
              <w:t>日</w:t>
            </w:r>
          </w:p>
          <w:p w14:paraId="6D1166CF" w14:textId="122B9F7B" w:rsidR="00BD2ECF" w:rsidRDefault="006D6FE4">
            <w:r w:rsidRPr="006D6FE4">
              <w:rPr>
                <w:rFonts w:ascii="標楷體" w:eastAsia="標楷體" w:hAnsi="標楷體" w:hint="eastAsia"/>
                <w:b/>
                <w:sz w:val="40"/>
              </w:rPr>
              <w:t>高雄市志願服務獎事蹟表</w:t>
            </w:r>
          </w:p>
        </w:tc>
      </w:tr>
      <w:tr w:rsidR="00BD2ECF" w14:paraId="7999B792" w14:textId="77777777" w:rsidTr="00C70C6A">
        <w:tblPrEx>
          <w:tblCellMar>
            <w:top w:w="0" w:type="dxa"/>
            <w:bottom w:w="0" w:type="dxa"/>
          </w:tblCellMar>
        </w:tblPrEx>
        <w:trPr>
          <w:cantSplit/>
          <w:trHeight w:val="37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AC63E" w14:textId="020E8C54" w:rsidR="00BD2ECF" w:rsidRDefault="00000000" w:rsidP="004D7F81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申　請　人</w:t>
            </w:r>
          </w:p>
          <w:p w14:paraId="7483F9A2" w14:textId="77777777" w:rsidR="00BD2ECF" w:rsidRDefault="00000000" w:rsidP="004D7F81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（簽名蓋章）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CB623" w14:textId="77777777" w:rsidR="00BD2ECF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14:paraId="30B420FA" w14:textId="77777777" w:rsidR="00BD2ECF" w:rsidRDefault="00BD2EC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68258887" w14:textId="77777777" w:rsidR="004D7F81" w:rsidRDefault="004D7F81">
            <w:pPr>
              <w:snapToGrid w:val="0"/>
              <w:rPr>
                <w:rFonts w:ascii="標楷體" w:eastAsia="標楷體" w:hAnsi="標楷體" w:hint="eastAsia"/>
                <w:sz w:val="36"/>
              </w:rPr>
            </w:pPr>
          </w:p>
          <w:p w14:paraId="0961DC82" w14:textId="77777777" w:rsidR="00BD2ECF" w:rsidRDefault="00BD2ECF">
            <w:pPr>
              <w:snapToGrid w:val="0"/>
              <w:rPr>
                <w:rFonts w:ascii="標楷體" w:eastAsia="標楷體" w:hAnsi="標楷體"/>
                <w:sz w:val="36"/>
              </w:rPr>
            </w:pPr>
          </w:p>
          <w:p w14:paraId="0A5517DC" w14:textId="77777777" w:rsidR="00BD2ECF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101F9" w14:textId="77777777" w:rsidR="00BD2ECF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</w:t>
            </w:r>
          </w:p>
          <w:p w14:paraId="5935B05B" w14:textId="77777777" w:rsidR="00BD2ECF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本</w:t>
            </w:r>
          </w:p>
          <w:p w14:paraId="7BBB797B" w14:textId="77777777" w:rsidR="00BD2ECF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資</w:t>
            </w:r>
          </w:p>
          <w:p w14:paraId="62306F7F" w14:textId="77777777" w:rsidR="00BD2ECF" w:rsidRDefault="00000000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料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19008" w14:textId="77777777" w:rsidR="004D7F81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 xml:space="preserve">性別：　</w:t>
            </w:r>
          </w:p>
          <w:p w14:paraId="7732593D" w14:textId="1AFB4A89" w:rsidR="00BD2ECF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出生年月日：</w:t>
            </w:r>
            <w:r w:rsidR="00C70C6A">
              <w:rPr>
                <w:rFonts w:ascii="標楷體" w:eastAsia="標楷體" w:hAnsi="標楷體" w:hint="eastAsia"/>
                <w:sz w:val="36"/>
              </w:rPr>
              <w:t xml:space="preserve">   </w:t>
            </w:r>
            <w:r w:rsidR="00C70C6A" w:rsidRPr="00C70C6A">
              <w:rPr>
                <w:rFonts w:ascii="標楷體" w:eastAsia="標楷體" w:hAnsi="標楷體" w:hint="eastAsia"/>
                <w:sz w:val="36"/>
              </w:rPr>
              <w:t xml:space="preserve">年  </w:t>
            </w:r>
            <w:r w:rsidR="00C70C6A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C70C6A" w:rsidRPr="00C70C6A">
              <w:rPr>
                <w:rFonts w:ascii="標楷體" w:eastAsia="標楷體" w:hAnsi="標楷體" w:hint="eastAsia"/>
                <w:sz w:val="36"/>
              </w:rPr>
              <w:t xml:space="preserve">月  </w:t>
            </w:r>
            <w:r w:rsidR="00C70C6A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="00C70C6A" w:rsidRPr="00C70C6A">
              <w:rPr>
                <w:rFonts w:ascii="標楷體" w:eastAsia="標楷體" w:hAnsi="標楷體" w:hint="eastAsia"/>
                <w:sz w:val="36"/>
              </w:rPr>
              <w:t>日</w:t>
            </w:r>
          </w:p>
          <w:p w14:paraId="61966DE6" w14:textId="77777777" w:rsidR="00BD2ECF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14:paraId="20B9DB0C" w14:textId="6BBC0508" w:rsidR="004D7F81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14:paraId="01E6F65E" w14:textId="74EF7073" w:rsidR="00BD2ECF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14:paraId="2964D738" w14:textId="77777777" w:rsidR="004D7F81" w:rsidRDefault="004D7F81">
            <w:pPr>
              <w:snapToGrid w:val="0"/>
              <w:rPr>
                <w:rFonts w:ascii="標楷體" w:eastAsia="標楷體" w:hAnsi="標楷體" w:hint="eastAsia"/>
                <w:sz w:val="36"/>
              </w:rPr>
            </w:pPr>
          </w:p>
          <w:p w14:paraId="1486272D" w14:textId="77777777" w:rsidR="00BD2ECF" w:rsidRDefault="00000000">
            <w:pPr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BD2ECF" w14:paraId="101394BA" w14:textId="77777777" w:rsidTr="004D7F81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46529" w14:textId="0DB57FD4" w:rsidR="00BD2ECF" w:rsidRDefault="00000000" w:rsidP="004D7F8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重 要</w:t>
            </w:r>
            <w:r w:rsidR="004D7F81">
              <w:rPr>
                <w:rFonts w:ascii="標楷體" w:eastAsia="標楷體" w:hAnsi="標楷體" w:hint="eastAsia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事</w:t>
            </w:r>
            <w:r w:rsidR="004D7F81">
              <w:rPr>
                <w:rFonts w:ascii="標楷體" w:eastAsia="標楷體" w:hAnsi="標楷體" w:hint="eastAsia"/>
                <w:sz w:val="36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36"/>
              </w:rPr>
              <w:t>蹟</w:t>
            </w:r>
            <w:proofErr w:type="gramEnd"/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98F5" w14:textId="666DA4CC" w:rsidR="00BD2ECF" w:rsidRDefault="00C70C6A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1.</w:t>
            </w:r>
            <w:r w:rsidR="00000000">
              <w:rPr>
                <w:rFonts w:ascii="標楷體" w:eastAsia="標楷體" w:hAnsi="標楷體"/>
                <w:sz w:val="36"/>
              </w:rPr>
              <w:t xml:space="preserve">服務時數　　　</w:t>
            </w:r>
            <w:r>
              <w:rPr>
                <w:rFonts w:ascii="標楷體" w:eastAsia="標楷體" w:hAnsi="標楷體" w:hint="eastAsia"/>
                <w:sz w:val="36"/>
              </w:rPr>
              <w:t>小</w:t>
            </w:r>
            <w:r w:rsidR="00000000">
              <w:rPr>
                <w:rFonts w:ascii="標楷體" w:eastAsia="標楷體" w:hAnsi="標楷體"/>
                <w:sz w:val="36"/>
              </w:rPr>
              <w:t>時</w:t>
            </w:r>
          </w:p>
          <w:p w14:paraId="367DB849" w14:textId="7749654C" w:rsidR="00BD2ECF" w:rsidRDefault="00C70C6A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2.</w:t>
            </w:r>
            <w:r w:rsidR="00000000">
              <w:rPr>
                <w:rFonts w:ascii="標楷體" w:eastAsia="標楷體" w:hAnsi="標楷體"/>
                <w:sz w:val="36"/>
              </w:rPr>
              <w:t>主要績效（詳附服務績效證明書）</w:t>
            </w:r>
          </w:p>
        </w:tc>
      </w:tr>
      <w:tr w:rsidR="00BD2ECF" w14:paraId="4E1A935A" w14:textId="77777777" w:rsidTr="004D7F81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1AB01" w14:textId="02F38B92" w:rsidR="00BD2ECF" w:rsidRDefault="00000000" w:rsidP="004D7F8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志願服務運用單位意見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A427E" w14:textId="77777777" w:rsidR="00BD2ECF" w:rsidRDefault="00BD2ECF" w:rsidP="004D7F8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925DF" w14:textId="77777777" w:rsidR="004D7F81" w:rsidRDefault="00000000" w:rsidP="004D7F8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負責人</w:t>
            </w:r>
          </w:p>
          <w:p w14:paraId="689F02F2" w14:textId="5D308131" w:rsidR="00BD2ECF" w:rsidRDefault="00000000" w:rsidP="004D7F8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核章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0DAE7" w14:textId="77777777" w:rsidR="00BD2ECF" w:rsidRDefault="00BD2ECF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BD2ECF" w14:paraId="31B1243C" w14:textId="77777777" w:rsidTr="004D7F81">
        <w:tblPrEx>
          <w:tblCellMar>
            <w:top w:w="0" w:type="dxa"/>
            <w:bottom w:w="0" w:type="dxa"/>
          </w:tblCellMar>
        </w:tblPrEx>
        <w:trPr>
          <w:cantSplit/>
          <w:trHeight w:val="122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3CFD0" w14:textId="77777777" w:rsidR="00BD2ECF" w:rsidRDefault="00000000" w:rsidP="004D7F8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審查機關意見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862E2" w14:textId="77777777" w:rsidR="00BD2ECF" w:rsidRDefault="00BD2ECF" w:rsidP="004D7F81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66FE9" w14:textId="77777777" w:rsidR="00BD2ECF" w:rsidRDefault="00000000" w:rsidP="004D7F8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02892" w14:textId="77777777" w:rsidR="00BD2ECF" w:rsidRDefault="00BD2ECF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14:paraId="73C7D84D" w14:textId="1F2E740C" w:rsidR="00BD2ECF" w:rsidRPr="006D6FE4" w:rsidRDefault="006D6FE4" w:rsidP="006D6FE4">
      <w:pPr>
        <w:ind w:left="480" w:hangingChars="200" w:hanging="480"/>
        <w:rPr>
          <w:rFonts w:ascii="標楷體" w:eastAsia="標楷體" w:hAnsi="標楷體"/>
          <w:b/>
          <w:bCs/>
        </w:rPr>
      </w:pPr>
      <w:proofErr w:type="gramStart"/>
      <w:r w:rsidRPr="006D6FE4">
        <w:rPr>
          <w:rFonts w:ascii="標楷體" w:eastAsia="標楷體" w:hAnsi="標楷體" w:hint="eastAsia"/>
          <w:b/>
          <w:bCs/>
        </w:rPr>
        <w:t>註</w:t>
      </w:r>
      <w:proofErr w:type="gramEnd"/>
      <w:r w:rsidRPr="006D6FE4">
        <w:rPr>
          <w:rFonts w:ascii="標楷體" w:eastAsia="標楷體" w:hAnsi="標楷體" w:hint="eastAsia"/>
          <w:b/>
          <w:bCs/>
        </w:rPr>
        <w:t>：本資料僅供於本年度該單位提報本市志願服務獎勵時使用，違者依「個人資料保護法」第28條及第29條規定處之。</w:t>
      </w:r>
    </w:p>
    <w:sectPr w:rsidR="00BD2ECF" w:rsidRPr="006D6FE4" w:rsidSect="004D7F81">
      <w:pgSz w:w="11906" w:h="16838"/>
      <w:pgMar w:top="1021" w:right="851" w:bottom="102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60A0" w14:textId="77777777" w:rsidR="002F3CC0" w:rsidRDefault="002F3CC0">
      <w:r>
        <w:separator/>
      </w:r>
    </w:p>
  </w:endnote>
  <w:endnote w:type="continuationSeparator" w:id="0">
    <w:p w14:paraId="0E6B9A05" w14:textId="77777777" w:rsidR="002F3CC0" w:rsidRDefault="002F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0180" w14:textId="77777777" w:rsidR="002F3CC0" w:rsidRDefault="002F3CC0">
      <w:r>
        <w:rPr>
          <w:color w:val="000000"/>
        </w:rPr>
        <w:separator/>
      </w:r>
    </w:p>
  </w:footnote>
  <w:footnote w:type="continuationSeparator" w:id="0">
    <w:p w14:paraId="7D0940A2" w14:textId="77777777" w:rsidR="002F3CC0" w:rsidRDefault="002F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2ECF"/>
    <w:rsid w:val="002F3CC0"/>
    <w:rsid w:val="004D7F81"/>
    <w:rsid w:val="006D6FE4"/>
    <w:rsid w:val="00BD2ECF"/>
    <w:rsid w:val="00C7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D2E6C"/>
  <w15:docId w15:val="{ADD7FE54-4A68-4BF8-9BE3-058DA0F2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6FE4"/>
    <w:rPr>
      <w:kern w:val="3"/>
    </w:rPr>
  </w:style>
  <w:style w:type="paragraph" w:styleId="a5">
    <w:name w:val="footer"/>
    <w:basedOn w:val="a"/>
    <w:link w:val="a6"/>
    <w:uiPriority w:val="99"/>
    <w:unhideWhenUsed/>
    <w:rsid w:val="006D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6FE4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w40</dc:creator>
  <dc:description/>
  <cp:lastModifiedBy>user</cp:lastModifiedBy>
  <cp:revision>5</cp:revision>
  <dcterms:created xsi:type="dcterms:W3CDTF">2023-04-22T07:56:00Z</dcterms:created>
  <dcterms:modified xsi:type="dcterms:W3CDTF">2023-04-22T08:04:00Z</dcterms:modified>
</cp:coreProperties>
</file>